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91" w:rsidRPr="0012369B" w:rsidRDefault="00823191" w:rsidP="0012369B">
      <w:pPr>
        <w:pStyle w:val="Rubrik1"/>
      </w:pPr>
      <w:r w:rsidRPr="0012369B">
        <w:t>[Förskolans namn]</w:t>
      </w:r>
    </w:p>
    <w:p w:rsidR="00823191" w:rsidRPr="00823191" w:rsidRDefault="00823191" w:rsidP="0082319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648"/>
      </w:tblGrid>
      <w:tr w:rsidR="007A0A47" w:rsidTr="007A0A47">
        <w:tc>
          <w:tcPr>
            <w:tcW w:w="5495" w:type="dxa"/>
          </w:tcPr>
          <w:p w:rsidR="007A0A47" w:rsidRDefault="007A0A47" w:rsidP="00716C6B">
            <w:bookmarkStart w:id="0" w:name="_GoBack"/>
            <w:bookmarkEnd w:id="0"/>
          </w:p>
        </w:tc>
        <w:tc>
          <w:tcPr>
            <w:tcW w:w="8648" w:type="dxa"/>
          </w:tcPr>
          <w:p w:rsidR="007A0A47" w:rsidRDefault="007A0A47" w:rsidP="00716C6B"/>
        </w:tc>
      </w:tr>
      <w:tr w:rsidR="007A0A47" w:rsidTr="007A0A47">
        <w:tc>
          <w:tcPr>
            <w:tcW w:w="5495" w:type="dxa"/>
          </w:tcPr>
          <w:p w:rsidR="007A0A47" w:rsidRPr="007A0A47" w:rsidRDefault="007A0A47" w:rsidP="007A0A47">
            <w:pPr>
              <w:pStyle w:val="Rubrik2fet"/>
            </w:pPr>
            <w:r w:rsidRPr="007A0A47">
              <w:t>1 trappa</w:t>
            </w:r>
          </w:p>
        </w:tc>
        <w:tc>
          <w:tcPr>
            <w:tcW w:w="8648" w:type="dxa"/>
          </w:tcPr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Administration</w:t>
            </w:r>
          </w:p>
        </w:tc>
      </w:tr>
      <w:tr w:rsidR="007A0A47" w:rsidTr="007A0A47">
        <w:tc>
          <w:tcPr>
            <w:tcW w:w="5495" w:type="dxa"/>
          </w:tcPr>
          <w:p w:rsidR="007A0A47" w:rsidRDefault="007A0A47" w:rsidP="007A0A47">
            <w:pPr>
              <w:ind w:left="170"/>
            </w:pPr>
          </w:p>
        </w:tc>
        <w:tc>
          <w:tcPr>
            <w:tcW w:w="8648" w:type="dxa"/>
          </w:tcPr>
          <w:p w:rsidR="007A0A47" w:rsidRDefault="007A0A47" w:rsidP="007A0A47"/>
        </w:tc>
      </w:tr>
      <w:tr w:rsidR="007A0A47" w:rsidTr="007A0A47">
        <w:tc>
          <w:tcPr>
            <w:tcW w:w="5495" w:type="dxa"/>
            <w:shd w:val="clear" w:color="auto" w:fill="D1E8FF"/>
          </w:tcPr>
          <w:p w:rsidR="007A0A47" w:rsidRDefault="007A0A47" w:rsidP="007A0A47">
            <w:pPr>
              <w:ind w:left="170"/>
            </w:pPr>
          </w:p>
        </w:tc>
        <w:tc>
          <w:tcPr>
            <w:tcW w:w="8648" w:type="dxa"/>
            <w:shd w:val="clear" w:color="auto" w:fill="D1E8FF"/>
          </w:tcPr>
          <w:p w:rsidR="007A0A47" w:rsidRDefault="007A0A47" w:rsidP="007A0A47"/>
        </w:tc>
      </w:tr>
      <w:tr w:rsidR="007A0A47" w:rsidTr="007A0A47">
        <w:tc>
          <w:tcPr>
            <w:tcW w:w="5495" w:type="dxa"/>
            <w:shd w:val="clear" w:color="auto" w:fill="D1E8FF"/>
          </w:tcPr>
          <w:p w:rsidR="007A0A47" w:rsidRPr="007A0A47" w:rsidRDefault="007A0A47" w:rsidP="007A0A47">
            <w:pPr>
              <w:pStyle w:val="Rubrik2fet"/>
            </w:pPr>
            <w:r w:rsidRPr="007A0A47">
              <w:t>Bottenvåning</w:t>
            </w:r>
          </w:p>
        </w:tc>
        <w:tc>
          <w:tcPr>
            <w:tcW w:w="8648" w:type="dxa"/>
            <w:shd w:val="clear" w:color="auto" w:fill="D1E8FF"/>
          </w:tcPr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Entré</w:t>
            </w:r>
          </w:p>
        </w:tc>
      </w:tr>
      <w:tr w:rsidR="007A0A47" w:rsidTr="007A0A47">
        <w:tc>
          <w:tcPr>
            <w:tcW w:w="5495" w:type="dxa"/>
            <w:shd w:val="clear" w:color="auto" w:fill="D1E8FF"/>
          </w:tcPr>
          <w:p w:rsidR="007A0A47" w:rsidRDefault="007A0A47" w:rsidP="00716C6B"/>
        </w:tc>
        <w:tc>
          <w:tcPr>
            <w:tcW w:w="8648" w:type="dxa"/>
            <w:shd w:val="clear" w:color="auto" w:fill="D1E8FF"/>
          </w:tcPr>
          <w:p w:rsidR="007A0A47" w:rsidRDefault="007A0A47" w:rsidP="00716C6B"/>
        </w:tc>
      </w:tr>
    </w:tbl>
    <w:p w:rsidR="00F1132D" w:rsidRDefault="00F1132D" w:rsidP="00716C6B"/>
    <w:p w:rsidR="007A0A47" w:rsidRDefault="007A0A47" w:rsidP="00716C6B"/>
    <w:p w:rsidR="007A0A47" w:rsidRDefault="007A0A47" w:rsidP="00716C6B"/>
    <w:p w:rsidR="007A0A47" w:rsidRDefault="007A0A47" w:rsidP="00716C6B"/>
    <w:p w:rsidR="007A0A47" w:rsidRDefault="007A0A47" w:rsidP="00716C6B"/>
    <w:p w:rsidR="007A0A47" w:rsidRDefault="007A0A47" w:rsidP="00716C6B"/>
    <w:p w:rsidR="007A0A47" w:rsidRDefault="007A0A47" w:rsidP="00716C6B"/>
    <w:p w:rsidR="007A0A47" w:rsidRDefault="007A0A47" w:rsidP="00716C6B"/>
    <w:p w:rsidR="007A0A47" w:rsidRDefault="007A0A47" w:rsidP="0012369B">
      <w:pPr>
        <w:pStyle w:val="Rubrik1"/>
      </w:pPr>
      <w:r>
        <w:lastRenderedPageBreak/>
        <w:t>[Förskolans namn]</w:t>
      </w:r>
    </w:p>
    <w:p w:rsidR="007A0A47" w:rsidRPr="00823191" w:rsidRDefault="007A0A47" w:rsidP="007A0A4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790"/>
      </w:tblGrid>
      <w:tr w:rsidR="007A0A47" w:rsidTr="007A0A47">
        <w:tc>
          <w:tcPr>
            <w:tcW w:w="5353" w:type="dxa"/>
            <w:shd w:val="clear" w:color="auto" w:fill="D1E8FF"/>
          </w:tcPr>
          <w:p w:rsidR="007A0A47" w:rsidRDefault="007A0A47" w:rsidP="003D1ABC"/>
        </w:tc>
        <w:tc>
          <w:tcPr>
            <w:tcW w:w="8790" w:type="dxa"/>
            <w:shd w:val="clear" w:color="auto" w:fill="D1E8FF"/>
          </w:tcPr>
          <w:p w:rsidR="007A0A47" w:rsidRDefault="007A0A47" w:rsidP="003D1ABC"/>
        </w:tc>
      </w:tr>
      <w:tr w:rsidR="007A0A47" w:rsidTr="007A0A47">
        <w:tc>
          <w:tcPr>
            <w:tcW w:w="5353" w:type="dxa"/>
            <w:shd w:val="clear" w:color="auto" w:fill="D1E8FF"/>
          </w:tcPr>
          <w:p w:rsidR="007A0A47" w:rsidRPr="007A0A47" w:rsidRDefault="007A0A47" w:rsidP="007A0A47">
            <w:pPr>
              <w:pStyle w:val="Rubrik2fet"/>
            </w:pPr>
            <w:r w:rsidRPr="007A0A47">
              <w:t>1 trappa</w:t>
            </w:r>
          </w:p>
        </w:tc>
        <w:tc>
          <w:tcPr>
            <w:tcW w:w="8790" w:type="dxa"/>
            <w:shd w:val="clear" w:color="auto" w:fill="D1E8FF"/>
          </w:tcPr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Administration</w:t>
            </w:r>
          </w:p>
        </w:tc>
      </w:tr>
      <w:tr w:rsidR="007A0A47" w:rsidTr="007A0A47">
        <w:tc>
          <w:tcPr>
            <w:tcW w:w="5353" w:type="dxa"/>
            <w:shd w:val="clear" w:color="auto" w:fill="D1E8FF"/>
          </w:tcPr>
          <w:p w:rsidR="007A0A47" w:rsidRDefault="007A0A47" w:rsidP="003D1ABC"/>
        </w:tc>
        <w:tc>
          <w:tcPr>
            <w:tcW w:w="8790" w:type="dxa"/>
            <w:shd w:val="clear" w:color="auto" w:fill="D1E8FF"/>
          </w:tcPr>
          <w:p w:rsidR="007A0A47" w:rsidRDefault="007A0A47" w:rsidP="003D1ABC"/>
        </w:tc>
      </w:tr>
      <w:tr w:rsidR="007A0A47" w:rsidTr="007A0A47">
        <w:tc>
          <w:tcPr>
            <w:tcW w:w="5353" w:type="dxa"/>
          </w:tcPr>
          <w:p w:rsidR="007A0A47" w:rsidRDefault="007A0A47" w:rsidP="003D1ABC"/>
        </w:tc>
        <w:tc>
          <w:tcPr>
            <w:tcW w:w="8790" w:type="dxa"/>
          </w:tcPr>
          <w:p w:rsidR="007A0A47" w:rsidRDefault="007A0A47" w:rsidP="003D1ABC"/>
        </w:tc>
      </w:tr>
      <w:tr w:rsidR="007A0A47" w:rsidTr="007A0A47">
        <w:tc>
          <w:tcPr>
            <w:tcW w:w="5353" w:type="dxa"/>
          </w:tcPr>
          <w:p w:rsidR="007A0A47" w:rsidRPr="007A0A47" w:rsidRDefault="007A0A47" w:rsidP="007A0A47">
            <w:pPr>
              <w:pStyle w:val="Rubrik2fet"/>
            </w:pPr>
            <w:r w:rsidRPr="007A0A47">
              <w:t>Bottenvåning</w:t>
            </w:r>
          </w:p>
        </w:tc>
        <w:tc>
          <w:tcPr>
            <w:tcW w:w="8790" w:type="dxa"/>
          </w:tcPr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Avdelningen X</w:t>
            </w:r>
          </w:p>
          <w:p w:rsidR="007A0A47" w:rsidRDefault="007A0A47" w:rsidP="007A0A47">
            <w:pPr>
              <w:pStyle w:val="Rubrik2"/>
            </w:pPr>
            <w:r>
              <w:t>Entré</w:t>
            </w:r>
          </w:p>
        </w:tc>
      </w:tr>
      <w:tr w:rsidR="007A0A47" w:rsidTr="007A0A47">
        <w:tc>
          <w:tcPr>
            <w:tcW w:w="5353" w:type="dxa"/>
          </w:tcPr>
          <w:p w:rsidR="007A0A47" w:rsidRDefault="007A0A47" w:rsidP="003D1ABC"/>
        </w:tc>
        <w:tc>
          <w:tcPr>
            <w:tcW w:w="8790" w:type="dxa"/>
          </w:tcPr>
          <w:p w:rsidR="007A0A47" w:rsidRDefault="007A0A47" w:rsidP="003D1ABC"/>
        </w:tc>
      </w:tr>
    </w:tbl>
    <w:p w:rsidR="007A0A47" w:rsidRDefault="007A0A47" w:rsidP="007A0A47">
      <w:pPr>
        <w:pStyle w:val="Rubrik2fet"/>
      </w:pPr>
    </w:p>
    <w:sectPr w:rsidR="007A0A47" w:rsidSect="007A0A47">
      <w:headerReference w:type="default" r:id="rId7"/>
      <w:headerReference w:type="first" r:id="rId8"/>
      <w:pgSz w:w="16839" w:h="23814" w:code="8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83" w:rsidRDefault="00122C83">
      <w:r>
        <w:separator/>
      </w:r>
    </w:p>
  </w:endnote>
  <w:endnote w:type="continuationSeparator" w:id="0">
    <w:p w:rsidR="00122C83" w:rsidRDefault="001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83" w:rsidRDefault="00122C83">
      <w:r>
        <w:separator/>
      </w:r>
    </w:p>
  </w:footnote>
  <w:footnote w:type="continuationSeparator" w:id="0">
    <w:p w:rsidR="00122C83" w:rsidRDefault="001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BE6CC4"/>
  <w:p w:rsidR="007A0A47" w:rsidRDefault="007A0A47" w:rsidP="00BE6CC4"/>
  <w:p w:rsidR="00BA1C8E" w:rsidRDefault="00BA1C8E" w:rsidP="004D47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9D1C0A"/>
  <w:p w:rsidR="007C091F" w:rsidRDefault="007C091F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3"/>
    <w:rsid w:val="0002057E"/>
    <w:rsid w:val="000300C9"/>
    <w:rsid w:val="00036794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5CB6"/>
    <w:rsid w:val="00106B51"/>
    <w:rsid w:val="001074B5"/>
    <w:rsid w:val="0011566D"/>
    <w:rsid w:val="00115A3C"/>
    <w:rsid w:val="00122C83"/>
    <w:rsid w:val="0012369B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A0A47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23191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830AB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745FCA1-4C09-4EBC-99C9-A7CCD20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2369B"/>
    <w:pPr>
      <w:keepNext/>
      <w:spacing w:before="600" w:after="600" w:line="240" w:lineRule="auto"/>
      <w:outlineLvl w:val="0"/>
    </w:pPr>
    <w:rPr>
      <w:rFonts w:cs="Arial"/>
      <w:bCs/>
      <w:kern w:val="32"/>
      <w:sz w:val="144"/>
      <w:szCs w:val="32"/>
    </w:rPr>
  </w:style>
  <w:style w:type="paragraph" w:styleId="Rubrik2">
    <w:name w:val="heading 2"/>
    <w:basedOn w:val="Normal"/>
    <w:next w:val="Normal"/>
    <w:autoRedefine/>
    <w:qFormat/>
    <w:rsid w:val="007A0A47"/>
    <w:pPr>
      <w:keepNext/>
      <w:spacing w:before="480" w:after="240" w:line="240" w:lineRule="auto"/>
      <w:ind w:left="284"/>
      <w:outlineLvl w:val="1"/>
    </w:pPr>
    <w:rPr>
      <w:rFonts w:cs="Arial"/>
      <w:bCs/>
      <w:iCs/>
      <w:sz w:val="72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7A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2fet">
    <w:name w:val="Rubrik 2 fet"/>
    <w:basedOn w:val="Rubrik2"/>
    <w:qFormat/>
    <w:rsid w:val="007A0A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11</TotalTime>
  <Pages>2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4</cp:revision>
  <cp:lastPrinted>2012-02-21T07:35:00Z</cp:lastPrinted>
  <dcterms:created xsi:type="dcterms:W3CDTF">2017-04-18T14:36:00Z</dcterms:created>
  <dcterms:modified xsi:type="dcterms:W3CDTF">2018-01-22T15:08:00Z</dcterms:modified>
</cp:coreProperties>
</file>